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8D" w:rsidRPr="000816C8" w:rsidRDefault="00A91B8D" w:rsidP="000A098F">
      <w:pPr>
        <w:spacing w:line="600" w:lineRule="exact"/>
        <w:rPr>
          <w:rFonts w:ascii="黑体" w:eastAsia="黑体" w:hAnsi="黑体"/>
          <w:kern w:val="0"/>
          <w:sz w:val="24"/>
          <w:szCs w:val="24"/>
        </w:rPr>
      </w:pPr>
      <w:r w:rsidRPr="000816C8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A91B8D" w:rsidRPr="002D5198" w:rsidRDefault="00A91B8D" w:rsidP="000A098F">
      <w:pPr>
        <w:spacing w:line="600" w:lineRule="exact"/>
        <w:jc w:val="center"/>
        <w:rPr>
          <w:rFonts w:ascii="宋体"/>
          <w:b/>
          <w:bCs/>
          <w:kern w:val="0"/>
          <w:sz w:val="44"/>
          <w:szCs w:val="44"/>
        </w:rPr>
      </w:pPr>
      <w:r w:rsidRPr="002D5198">
        <w:rPr>
          <w:rFonts w:ascii="宋体" w:hAnsi="宋体" w:cs="宋体" w:hint="eastAsia"/>
          <w:b/>
          <w:bCs/>
          <w:kern w:val="0"/>
          <w:sz w:val="44"/>
          <w:szCs w:val="44"/>
        </w:rPr>
        <w:t>宁夏职业技术学院“双师型”教师认定申报汇总表</w:t>
      </w:r>
    </w:p>
    <w:p w:rsidR="00A91B8D" w:rsidRDefault="00A91B8D" w:rsidP="000A098F">
      <w:pPr>
        <w:spacing w:line="600" w:lineRule="exact"/>
        <w:jc w:val="center"/>
        <w:rPr>
          <w:rFonts w:ascii="宋体"/>
          <w:kern w:val="0"/>
          <w:sz w:val="24"/>
          <w:szCs w:val="24"/>
        </w:rPr>
      </w:pPr>
    </w:p>
    <w:p w:rsidR="00A91B8D" w:rsidRPr="000816C8" w:rsidRDefault="00A91B8D" w:rsidP="00BE1AF4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部门</w:t>
      </w:r>
      <w:r w:rsidRPr="000816C8">
        <w:rPr>
          <w:rFonts w:ascii="宋体" w:hAnsi="宋体" w:cs="宋体" w:hint="eastAsia"/>
          <w:kern w:val="0"/>
          <w:sz w:val="24"/>
          <w:szCs w:val="24"/>
        </w:rPr>
        <w:t>（签章）</w:t>
      </w:r>
      <w:r w:rsidRPr="000816C8">
        <w:rPr>
          <w:rFonts w:ascii="宋体" w:hAnsi="宋体" w:cs="宋体"/>
          <w:kern w:val="0"/>
          <w:sz w:val="24"/>
          <w:szCs w:val="24"/>
        </w:rPr>
        <w:t xml:space="preserve">: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066"/>
        <w:gridCol w:w="807"/>
        <w:gridCol w:w="1266"/>
        <w:gridCol w:w="1241"/>
        <w:gridCol w:w="1294"/>
        <w:gridCol w:w="1424"/>
        <w:gridCol w:w="1567"/>
        <w:gridCol w:w="1281"/>
        <w:gridCol w:w="3183"/>
      </w:tblGrid>
      <w:tr w:rsidR="00A91B8D" w:rsidRPr="00817DFF">
        <w:trPr>
          <w:trHeight w:val="281"/>
          <w:jc w:val="center"/>
        </w:trPr>
        <w:tc>
          <w:tcPr>
            <w:tcW w:w="742" w:type="dxa"/>
            <w:vAlign w:val="center"/>
          </w:tcPr>
          <w:p w:rsidR="00A91B8D" w:rsidRPr="00817DFF" w:rsidRDefault="00A91B8D" w:rsidP="002475E7">
            <w:pPr>
              <w:widowControl/>
              <w:spacing w:line="60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6" w:type="dxa"/>
            <w:vAlign w:val="center"/>
          </w:tcPr>
          <w:p w:rsidR="00A91B8D" w:rsidRPr="00817DFF" w:rsidRDefault="00A91B8D" w:rsidP="002475E7">
            <w:pPr>
              <w:widowControl/>
              <w:spacing w:line="60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7" w:type="dxa"/>
            <w:vAlign w:val="center"/>
          </w:tcPr>
          <w:p w:rsidR="00A91B8D" w:rsidRPr="00817DFF" w:rsidRDefault="00A91B8D" w:rsidP="002475E7">
            <w:pPr>
              <w:widowControl/>
              <w:spacing w:line="60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6" w:type="dxa"/>
            <w:vAlign w:val="center"/>
          </w:tcPr>
          <w:p w:rsidR="00A91B8D" w:rsidRPr="00817DFF" w:rsidRDefault="00A91B8D" w:rsidP="002475E7">
            <w:pPr>
              <w:widowControl/>
              <w:spacing w:line="60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1" w:type="dxa"/>
            <w:vAlign w:val="center"/>
          </w:tcPr>
          <w:p w:rsidR="00A91B8D" w:rsidRPr="00817DFF" w:rsidRDefault="00A91B8D" w:rsidP="002475E7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94" w:type="dxa"/>
            <w:vAlign w:val="center"/>
          </w:tcPr>
          <w:p w:rsidR="00A91B8D" w:rsidRPr="00817DFF" w:rsidRDefault="00A91B8D" w:rsidP="006D3D52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申报专业</w:t>
            </w:r>
            <w:bookmarkStart w:id="0" w:name="_GoBack"/>
            <w:bookmarkEnd w:id="0"/>
          </w:p>
        </w:tc>
        <w:tc>
          <w:tcPr>
            <w:tcW w:w="1424" w:type="dxa"/>
            <w:vAlign w:val="center"/>
          </w:tcPr>
          <w:p w:rsidR="00A91B8D" w:rsidRPr="00817DFF" w:rsidRDefault="00A91B8D" w:rsidP="002475E7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申报级别</w:t>
            </w:r>
          </w:p>
        </w:tc>
        <w:tc>
          <w:tcPr>
            <w:tcW w:w="1567" w:type="dxa"/>
            <w:vAlign w:val="center"/>
          </w:tcPr>
          <w:p w:rsidR="00A91B8D" w:rsidRPr="00817DFF" w:rsidRDefault="00A91B8D" w:rsidP="002475E7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专（或兼）职</w:t>
            </w:r>
          </w:p>
        </w:tc>
        <w:tc>
          <w:tcPr>
            <w:tcW w:w="1281" w:type="dxa"/>
            <w:vAlign w:val="center"/>
          </w:tcPr>
          <w:p w:rsidR="00A91B8D" w:rsidRPr="00817DFF" w:rsidRDefault="00A91B8D" w:rsidP="002475E7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教师技</w:t>
            </w:r>
          </w:p>
          <w:p w:rsidR="00A91B8D" w:rsidRPr="00817DFF" w:rsidRDefault="00A91B8D" w:rsidP="002475E7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3183" w:type="dxa"/>
            <w:vAlign w:val="center"/>
          </w:tcPr>
          <w:p w:rsidR="00A91B8D" w:rsidRPr="00817DFF" w:rsidRDefault="00A91B8D" w:rsidP="002475E7">
            <w:pPr>
              <w:widowControl/>
              <w:spacing w:line="4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1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非教师专业技术职务或职业资格证书</w:t>
            </w:r>
          </w:p>
        </w:tc>
      </w:tr>
      <w:tr w:rsidR="00A91B8D" w:rsidRPr="000816C8">
        <w:trPr>
          <w:trHeight w:val="281"/>
          <w:jc w:val="center"/>
        </w:trPr>
        <w:tc>
          <w:tcPr>
            <w:tcW w:w="742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3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B8D" w:rsidRPr="000816C8">
        <w:trPr>
          <w:trHeight w:val="226"/>
          <w:jc w:val="center"/>
        </w:trPr>
        <w:tc>
          <w:tcPr>
            <w:tcW w:w="742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3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B8D" w:rsidRPr="000816C8">
        <w:trPr>
          <w:trHeight w:val="281"/>
          <w:jc w:val="center"/>
        </w:trPr>
        <w:tc>
          <w:tcPr>
            <w:tcW w:w="742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3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B8D" w:rsidRPr="000816C8">
        <w:trPr>
          <w:trHeight w:val="281"/>
          <w:jc w:val="center"/>
        </w:trPr>
        <w:tc>
          <w:tcPr>
            <w:tcW w:w="742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3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B8D" w:rsidRPr="000816C8">
        <w:trPr>
          <w:trHeight w:val="281"/>
          <w:jc w:val="center"/>
        </w:trPr>
        <w:tc>
          <w:tcPr>
            <w:tcW w:w="742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3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B8D" w:rsidRPr="000816C8">
        <w:trPr>
          <w:trHeight w:val="281"/>
          <w:jc w:val="center"/>
        </w:trPr>
        <w:tc>
          <w:tcPr>
            <w:tcW w:w="742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3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B8D" w:rsidRPr="000816C8">
        <w:trPr>
          <w:trHeight w:val="281"/>
          <w:jc w:val="center"/>
        </w:trPr>
        <w:tc>
          <w:tcPr>
            <w:tcW w:w="742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3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816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B8D" w:rsidRPr="000816C8">
        <w:trPr>
          <w:trHeight w:val="281"/>
          <w:jc w:val="center"/>
        </w:trPr>
        <w:tc>
          <w:tcPr>
            <w:tcW w:w="742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vAlign w:val="center"/>
          </w:tcPr>
          <w:p w:rsidR="00A91B8D" w:rsidRPr="000816C8" w:rsidRDefault="00A91B8D" w:rsidP="002475E7">
            <w:pPr>
              <w:widowControl/>
              <w:spacing w:line="6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A91B8D" w:rsidRPr="000A098F" w:rsidRDefault="00A91B8D">
      <w:r w:rsidRPr="000816C8">
        <w:rPr>
          <w:rFonts w:ascii="宋体" w:hAnsi="宋体" w:cs="宋体"/>
          <w:kern w:val="0"/>
          <w:sz w:val="24"/>
          <w:szCs w:val="24"/>
        </w:rPr>
        <w:t xml:space="preserve">  </w:t>
      </w:r>
      <w:r w:rsidRPr="000816C8">
        <w:rPr>
          <w:rFonts w:ascii="宋体" w:hAnsi="宋体" w:cs="宋体" w:hint="eastAsia"/>
          <w:kern w:val="0"/>
          <w:sz w:val="24"/>
          <w:szCs w:val="24"/>
        </w:rPr>
        <w:t>填表人：</w:t>
      </w:r>
      <w:r>
        <w:rPr>
          <w:rFonts w:ascii="宋体" w:hAnsi="宋体" w:cs="宋体"/>
          <w:kern w:val="0"/>
          <w:sz w:val="24"/>
          <w:szCs w:val="24"/>
        </w:rPr>
        <w:t xml:space="preserve">              </w:t>
      </w:r>
      <w:r w:rsidRPr="000816C8">
        <w:rPr>
          <w:rFonts w:ascii="宋体" w:hAnsi="宋体" w:cs="宋体" w:hint="eastAsia"/>
          <w:kern w:val="0"/>
          <w:sz w:val="24"/>
          <w:szCs w:val="24"/>
        </w:rPr>
        <w:t>联系电话：</w:t>
      </w:r>
      <w:r>
        <w:rPr>
          <w:rFonts w:ascii="宋体" w:hAnsi="宋体" w:cs="宋体"/>
          <w:kern w:val="0"/>
          <w:sz w:val="24"/>
          <w:szCs w:val="24"/>
        </w:rPr>
        <w:t xml:space="preserve">               </w:t>
      </w:r>
      <w:r w:rsidRPr="000816C8">
        <w:rPr>
          <w:rFonts w:ascii="宋体" w:hAnsi="宋体" w:cs="宋体" w:hint="eastAsia"/>
          <w:kern w:val="0"/>
          <w:sz w:val="24"/>
          <w:szCs w:val="24"/>
        </w:rPr>
        <w:t>邮箱：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</w:t>
      </w:r>
      <w:r w:rsidRPr="000816C8">
        <w:rPr>
          <w:rFonts w:ascii="宋体" w:hAnsi="宋体" w:cs="宋体" w:hint="eastAsia"/>
          <w:kern w:val="0"/>
          <w:sz w:val="24"/>
          <w:szCs w:val="24"/>
        </w:rPr>
        <w:t>填表日期：</w:t>
      </w:r>
      <w:r>
        <w:rPr>
          <w:rFonts w:ascii="宋体" w:hAnsi="宋体" w:cs="宋体"/>
          <w:kern w:val="0"/>
          <w:sz w:val="24"/>
          <w:szCs w:val="24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A91B8D" w:rsidRPr="000A098F" w:rsidSect="00817DF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8D" w:rsidRDefault="00A91B8D" w:rsidP="000A098F">
      <w:r>
        <w:separator/>
      </w:r>
    </w:p>
  </w:endnote>
  <w:endnote w:type="continuationSeparator" w:id="1">
    <w:p w:rsidR="00A91B8D" w:rsidRDefault="00A91B8D" w:rsidP="000A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8D" w:rsidRDefault="00A91B8D" w:rsidP="000A098F">
      <w:r>
        <w:separator/>
      </w:r>
    </w:p>
  </w:footnote>
  <w:footnote w:type="continuationSeparator" w:id="1">
    <w:p w:rsidR="00A91B8D" w:rsidRDefault="00A91B8D" w:rsidP="000A0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8F"/>
    <w:rsid w:val="000816C8"/>
    <w:rsid w:val="000A098F"/>
    <w:rsid w:val="000A0BB7"/>
    <w:rsid w:val="001B1845"/>
    <w:rsid w:val="002475E7"/>
    <w:rsid w:val="00277285"/>
    <w:rsid w:val="002D5198"/>
    <w:rsid w:val="003C27CF"/>
    <w:rsid w:val="0061579D"/>
    <w:rsid w:val="006D3D52"/>
    <w:rsid w:val="00751008"/>
    <w:rsid w:val="00794C44"/>
    <w:rsid w:val="00817DFF"/>
    <w:rsid w:val="009E4886"/>
    <w:rsid w:val="00A36EA2"/>
    <w:rsid w:val="00A91B8D"/>
    <w:rsid w:val="00BE1AF4"/>
    <w:rsid w:val="00C3336C"/>
    <w:rsid w:val="00CF61B8"/>
    <w:rsid w:val="00D63A46"/>
    <w:rsid w:val="00E71C5A"/>
    <w:rsid w:val="00F156F1"/>
    <w:rsid w:val="00F218F5"/>
    <w:rsid w:val="00F64658"/>
    <w:rsid w:val="00FF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8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098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09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098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17D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28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49</Words>
  <Characters>283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cp:lastPrinted>2017-09-14T03:29:00Z</cp:lastPrinted>
  <dcterms:created xsi:type="dcterms:W3CDTF">2017-09-08T01:23:00Z</dcterms:created>
  <dcterms:modified xsi:type="dcterms:W3CDTF">2017-09-14T09:19:00Z</dcterms:modified>
</cp:coreProperties>
</file>